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EF" w:rsidRPr="006024C5" w:rsidRDefault="007503EF" w:rsidP="00A222D2">
      <w:pPr>
        <w:pStyle w:val="Default"/>
        <w:rPr>
          <w:b/>
          <w:bCs/>
          <w:sz w:val="22"/>
          <w:szCs w:val="20"/>
        </w:rPr>
      </w:pPr>
      <w:bookmarkStart w:id="0" w:name="_GoBack"/>
      <w:bookmarkEnd w:id="0"/>
      <w:r w:rsidRPr="006024C5">
        <w:rPr>
          <w:b/>
          <w:bCs/>
          <w:sz w:val="22"/>
          <w:szCs w:val="20"/>
        </w:rPr>
        <w:t>Přihláška</w:t>
      </w:r>
      <w:r w:rsidR="00A222D2" w:rsidRPr="006024C5">
        <w:rPr>
          <w:b/>
          <w:bCs/>
          <w:sz w:val="22"/>
          <w:szCs w:val="20"/>
        </w:rPr>
        <w:t>:</w:t>
      </w:r>
      <w:r w:rsidR="00A222D2" w:rsidRPr="006024C5">
        <w:rPr>
          <w:b/>
          <w:bCs/>
          <w:sz w:val="22"/>
          <w:szCs w:val="20"/>
        </w:rPr>
        <w:tab/>
      </w:r>
      <w:r w:rsidR="00A222D2" w:rsidRPr="006024C5">
        <w:rPr>
          <w:b/>
          <w:bCs/>
          <w:sz w:val="22"/>
          <w:szCs w:val="20"/>
        </w:rPr>
        <w:tab/>
      </w:r>
      <w:sdt>
        <w:sdtPr>
          <w:rPr>
            <w:b/>
            <w:bCs/>
            <w:sz w:val="22"/>
            <w:szCs w:val="20"/>
          </w:rPr>
          <w:id w:val="1502624511"/>
          <w:placeholder>
            <w:docPart w:val="0F622B8E4DDA46F8AB1E56E010D064A9"/>
          </w:placeholder>
          <w:text/>
        </w:sdtPr>
        <w:sdtEndPr/>
        <w:sdtContent>
          <w:r w:rsidR="00CF0518">
            <w:rPr>
              <w:b/>
              <w:bCs/>
              <w:sz w:val="22"/>
              <w:szCs w:val="20"/>
            </w:rPr>
            <w:t xml:space="preserve">Letní pobytový tábor </w:t>
          </w:r>
          <w:r w:rsidR="00CA6E81">
            <w:rPr>
              <w:b/>
              <w:bCs/>
              <w:sz w:val="22"/>
              <w:szCs w:val="20"/>
            </w:rPr>
            <w:t>Český ráj je na dohled</w:t>
          </w:r>
        </w:sdtContent>
      </w:sdt>
    </w:p>
    <w:p w:rsidR="007503EF" w:rsidRPr="006024C5" w:rsidRDefault="007503EF" w:rsidP="007503EF">
      <w:pPr>
        <w:pStyle w:val="Default"/>
        <w:rPr>
          <w:sz w:val="22"/>
          <w:szCs w:val="20"/>
        </w:rPr>
      </w:pPr>
      <w:r w:rsidRPr="006024C5">
        <w:rPr>
          <w:b/>
          <w:bCs/>
          <w:sz w:val="22"/>
          <w:szCs w:val="20"/>
        </w:rPr>
        <w:t>Termín akce</w:t>
      </w:r>
      <w:r w:rsidR="00A222D2" w:rsidRPr="006024C5">
        <w:rPr>
          <w:b/>
          <w:sz w:val="22"/>
          <w:szCs w:val="20"/>
        </w:rPr>
        <w:t>:</w:t>
      </w:r>
      <w:r w:rsidR="00A222D2" w:rsidRPr="006024C5">
        <w:rPr>
          <w:b/>
          <w:sz w:val="22"/>
          <w:szCs w:val="20"/>
        </w:rPr>
        <w:tab/>
      </w:r>
      <w:r w:rsidR="00A222D2" w:rsidRPr="006024C5">
        <w:rPr>
          <w:b/>
          <w:sz w:val="22"/>
          <w:szCs w:val="20"/>
        </w:rPr>
        <w:tab/>
      </w:r>
      <w:sdt>
        <w:sdtPr>
          <w:rPr>
            <w:sz w:val="22"/>
            <w:szCs w:val="20"/>
          </w:rPr>
          <w:id w:val="15052080"/>
          <w:placeholder>
            <w:docPart w:val="0F622B8E4DDA46F8AB1E56E010D064A9"/>
          </w:placeholder>
          <w:text/>
        </w:sdtPr>
        <w:sdtEndPr/>
        <w:sdtContent>
          <w:r w:rsidR="00CA6E81">
            <w:rPr>
              <w:sz w:val="22"/>
              <w:szCs w:val="20"/>
            </w:rPr>
            <w:t>9</w:t>
          </w:r>
          <w:r w:rsidR="00BF37D4" w:rsidRPr="006024C5">
            <w:rPr>
              <w:sz w:val="22"/>
              <w:szCs w:val="20"/>
            </w:rPr>
            <w:t xml:space="preserve">. </w:t>
          </w:r>
          <w:r w:rsidR="00CA6E81">
            <w:rPr>
              <w:sz w:val="22"/>
              <w:szCs w:val="20"/>
            </w:rPr>
            <w:t>8</w:t>
          </w:r>
          <w:r w:rsidR="00BF37D4" w:rsidRPr="006024C5">
            <w:rPr>
              <w:sz w:val="22"/>
              <w:szCs w:val="20"/>
            </w:rPr>
            <w:t xml:space="preserve">. – </w:t>
          </w:r>
          <w:r w:rsidR="00CA6E81">
            <w:rPr>
              <w:sz w:val="22"/>
              <w:szCs w:val="20"/>
            </w:rPr>
            <w:t>14</w:t>
          </w:r>
          <w:r w:rsidR="00BF37D4" w:rsidRPr="006024C5">
            <w:rPr>
              <w:sz w:val="22"/>
              <w:szCs w:val="20"/>
            </w:rPr>
            <w:t xml:space="preserve">. </w:t>
          </w:r>
          <w:r w:rsidR="00CA6E81">
            <w:rPr>
              <w:sz w:val="22"/>
              <w:szCs w:val="20"/>
            </w:rPr>
            <w:t>8. 2020</w:t>
          </w:r>
        </w:sdtContent>
      </w:sdt>
    </w:p>
    <w:p w:rsidR="007503EF" w:rsidRDefault="007503EF" w:rsidP="007503EF">
      <w:pPr>
        <w:pStyle w:val="Default"/>
        <w:rPr>
          <w:b/>
          <w:sz w:val="22"/>
          <w:szCs w:val="20"/>
        </w:rPr>
      </w:pPr>
      <w:r w:rsidRPr="006024C5">
        <w:rPr>
          <w:b/>
          <w:bCs/>
          <w:sz w:val="22"/>
          <w:szCs w:val="20"/>
        </w:rPr>
        <w:t>Cena akce</w:t>
      </w:r>
      <w:r w:rsidR="00A222D2" w:rsidRPr="006024C5">
        <w:rPr>
          <w:b/>
          <w:sz w:val="22"/>
          <w:szCs w:val="20"/>
        </w:rPr>
        <w:t xml:space="preserve">: </w:t>
      </w:r>
      <w:r w:rsidR="00A222D2" w:rsidRPr="006024C5">
        <w:rPr>
          <w:b/>
          <w:sz w:val="22"/>
          <w:szCs w:val="20"/>
        </w:rPr>
        <w:tab/>
      </w:r>
      <w:r w:rsidR="00A222D2" w:rsidRPr="006024C5">
        <w:rPr>
          <w:b/>
          <w:sz w:val="22"/>
          <w:szCs w:val="20"/>
        </w:rPr>
        <w:tab/>
      </w:r>
      <w:sdt>
        <w:sdtPr>
          <w:rPr>
            <w:b/>
            <w:sz w:val="22"/>
            <w:szCs w:val="20"/>
          </w:rPr>
          <w:id w:val="1712926592"/>
          <w:placeholder>
            <w:docPart w:val="0F622B8E4DDA46F8AB1E56E010D064A9"/>
          </w:placeholder>
          <w:text/>
        </w:sdtPr>
        <w:sdtEndPr/>
        <w:sdtContent>
          <w:r w:rsidR="00BF37D4" w:rsidRPr="006024C5">
            <w:rPr>
              <w:b/>
              <w:sz w:val="22"/>
              <w:szCs w:val="20"/>
            </w:rPr>
            <w:t>člen 3.</w:t>
          </w:r>
          <w:r w:rsidR="00CA6E81">
            <w:rPr>
              <w:b/>
              <w:sz w:val="22"/>
              <w:szCs w:val="20"/>
            </w:rPr>
            <w:t>300,- Kč</w:t>
          </w:r>
        </w:sdtContent>
      </w:sdt>
    </w:p>
    <w:p w:rsidR="007503EF" w:rsidRPr="00A222D2" w:rsidRDefault="00B67EDC" w:rsidP="007503EF">
      <w:pPr>
        <w:pStyle w:val="Default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503EF" w:rsidRPr="00A222D2" w:rsidRDefault="007503EF" w:rsidP="006024C5">
      <w:pPr>
        <w:pStyle w:val="Default"/>
        <w:spacing w:before="240" w:after="120"/>
        <w:rPr>
          <w:sz w:val="20"/>
          <w:szCs w:val="20"/>
        </w:rPr>
      </w:pPr>
      <w:r w:rsidRPr="00A222D2">
        <w:rPr>
          <w:sz w:val="20"/>
          <w:szCs w:val="20"/>
        </w:rPr>
        <w:t>Jméno a příjmení dítěte:</w:t>
      </w:r>
      <w:r w:rsidR="00A222D2">
        <w:rPr>
          <w:sz w:val="20"/>
          <w:szCs w:val="20"/>
        </w:rPr>
        <w:t xml:space="preserve"> </w:t>
      </w:r>
      <w:r w:rsidRPr="00A222D2">
        <w:rPr>
          <w:sz w:val="20"/>
          <w:szCs w:val="20"/>
        </w:rPr>
        <w:t>................................................................................</w:t>
      </w:r>
      <w:r w:rsidR="00A222D2">
        <w:rPr>
          <w:sz w:val="20"/>
          <w:szCs w:val="20"/>
        </w:rPr>
        <w:t>..............................</w:t>
      </w:r>
      <w:r w:rsidRPr="00A222D2">
        <w:rPr>
          <w:sz w:val="20"/>
          <w:szCs w:val="20"/>
        </w:rPr>
        <w:t xml:space="preserve">............. </w:t>
      </w:r>
    </w:p>
    <w:p w:rsidR="007503EF" w:rsidRPr="00A222D2" w:rsidRDefault="007503EF" w:rsidP="00A222D2">
      <w:pPr>
        <w:pStyle w:val="Default"/>
        <w:spacing w:after="120"/>
        <w:rPr>
          <w:sz w:val="20"/>
          <w:szCs w:val="20"/>
        </w:rPr>
      </w:pPr>
      <w:r w:rsidRPr="00A222D2">
        <w:rPr>
          <w:sz w:val="20"/>
          <w:szCs w:val="20"/>
        </w:rPr>
        <w:t xml:space="preserve">Datum </w:t>
      </w:r>
      <w:proofErr w:type="gramStart"/>
      <w:r w:rsidRPr="00A222D2">
        <w:rPr>
          <w:sz w:val="20"/>
          <w:szCs w:val="20"/>
        </w:rPr>
        <w:t>narození:</w:t>
      </w:r>
      <w:r w:rsidR="00A222D2">
        <w:rPr>
          <w:sz w:val="20"/>
          <w:szCs w:val="20"/>
        </w:rPr>
        <w:t xml:space="preserve"> </w:t>
      </w:r>
      <w:r w:rsidRPr="00A222D2">
        <w:rPr>
          <w:sz w:val="20"/>
          <w:szCs w:val="20"/>
        </w:rPr>
        <w:t>....................................</w:t>
      </w:r>
      <w:r w:rsidR="00A222D2">
        <w:rPr>
          <w:sz w:val="20"/>
          <w:szCs w:val="20"/>
        </w:rPr>
        <w:t>.........................</w:t>
      </w:r>
      <w:r w:rsidR="0020708F">
        <w:rPr>
          <w:sz w:val="20"/>
          <w:szCs w:val="20"/>
        </w:rPr>
        <w:t>......................</w:t>
      </w:r>
      <w:r w:rsidRPr="00A222D2">
        <w:rPr>
          <w:sz w:val="20"/>
          <w:szCs w:val="20"/>
        </w:rPr>
        <w:t>............</w:t>
      </w:r>
      <w:r w:rsidR="00A222D2">
        <w:rPr>
          <w:sz w:val="20"/>
          <w:szCs w:val="20"/>
        </w:rPr>
        <w:t>...............</w:t>
      </w:r>
      <w:r w:rsidRPr="00A222D2">
        <w:rPr>
          <w:sz w:val="20"/>
          <w:szCs w:val="20"/>
        </w:rPr>
        <w:t>.........................</w:t>
      </w:r>
      <w:proofErr w:type="gramEnd"/>
      <w:r w:rsidRPr="00A222D2">
        <w:rPr>
          <w:sz w:val="20"/>
          <w:szCs w:val="20"/>
        </w:rPr>
        <w:t xml:space="preserve"> </w:t>
      </w:r>
    </w:p>
    <w:p w:rsidR="007503EF" w:rsidRPr="00A222D2" w:rsidRDefault="007503EF" w:rsidP="00A222D2">
      <w:pPr>
        <w:pStyle w:val="Default"/>
        <w:spacing w:after="120"/>
        <w:rPr>
          <w:sz w:val="20"/>
          <w:szCs w:val="20"/>
        </w:rPr>
      </w:pPr>
      <w:r w:rsidRPr="00A222D2">
        <w:rPr>
          <w:sz w:val="20"/>
          <w:szCs w:val="20"/>
        </w:rPr>
        <w:t xml:space="preserve">Adresa </w:t>
      </w:r>
      <w:r w:rsidR="00A222D2">
        <w:rPr>
          <w:sz w:val="20"/>
          <w:szCs w:val="20"/>
        </w:rPr>
        <w:t>bydliště: ........................................................................................................................................</w:t>
      </w:r>
      <w:r w:rsidRPr="00A222D2">
        <w:rPr>
          <w:sz w:val="20"/>
          <w:szCs w:val="20"/>
        </w:rPr>
        <w:t xml:space="preserve"> </w:t>
      </w:r>
    </w:p>
    <w:p w:rsidR="007503EF" w:rsidRPr="00A222D2" w:rsidRDefault="007503EF" w:rsidP="00A222D2">
      <w:pPr>
        <w:pStyle w:val="Default"/>
        <w:spacing w:after="120"/>
        <w:rPr>
          <w:sz w:val="20"/>
          <w:szCs w:val="20"/>
        </w:rPr>
      </w:pPr>
      <w:r w:rsidRPr="00A222D2">
        <w:rPr>
          <w:sz w:val="20"/>
          <w:szCs w:val="20"/>
        </w:rPr>
        <w:t xml:space="preserve">Jméno </w:t>
      </w:r>
      <w:r w:rsidR="00A222D2">
        <w:rPr>
          <w:sz w:val="20"/>
          <w:szCs w:val="20"/>
        </w:rPr>
        <w:t>zákonného zástupce:</w:t>
      </w:r>
      <w:r w:rsidRPr="00A222D2">
        <w:rPr>
          <w:sz w:val="20"/>
          <w:szCs w:val="20"/>
        </w:rPr>
        <w:t xml:space="preserve"> </w:t>
      </w:r>
      <w:r w:rsidR="00A222D2">
        <w:rPr>
          <w:sz w:val="20"/>
          <w:szCs w:val="20"/>
        </w:rPr>
        <w:t>.............</w:t>
      </w:r>
      <w:r w:rsidRPr="00A222D2">
        <w:rPr>
          <w:sz w:val="20"/>
          <w:szCs w:val="20"/>
        </w:rPr>
        <w:t>.......................................................................................................</w:t>
      </w:r>
    </w:p>
    <w:p w:rsidR="006024C5" w:rsidRDefault="007503EF" w:rsidP="00A222D2">
      <w:pPr>
        <w:pStyle w:val="Default"/>
        <w:spacing w:after="120"/>
        <w:rPr>
          <w:sz w:val="20"/>
          <w:szCs w:val="20"/>
        </w:rPr>
      </w:pPr>
      <w:r w:rsidRPr="00A222D2">
        <w:rPr>
          <w:sz w:val="20"/>
          <w:szCs w:val="20"/>
        </w:rPr>
        <w:t>Kontakt n</w:t>
      </w:r>
      <w:r w:rsidR="00A222D2">
        <w:rPr>
          <w:sz w:val="20"/>
          <w:szCs w:val="20"/>
        </w:rPr>
        <w:t>a zákonného</w:t>
      </w:r>
      <w:r w:rsidR="006024C5">
        <w:rPr>
          <w:sz w:val="20"/>
          <w:szCs w:val="20"/>
        </w:rPr>
        <w:t xml:space="preserve"> zástupce v průběhu konání akce</w:t>
      </w:r>
    </w:p>
    <w:p w:rsidR="007575A6" w:rsidRPr="00A222D2" w:rsidRDefault="00A222D2" w:rsidP="006024C5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="007503EF" w:rsidRPr="00A222D2">
        <w:rPr>
          <w:sz w:val="20"/>
          <w:szCs w:val="20"/>
        </w:rPr>
        <w:t>.....................</w:t>
      </w:r>
      <w:r>
        <w:rPr>
          <w:sz w:val="20"/>
          <w:szCs w:val="20"/>
        </w:rPr>
        <w:t>......</w:t>
      </w:r>
      <w:r w:rsidR="007503EF" w:rsidRPr="00A222D2">
        <w:rPr>
          <w:sz w:val="20"/>
          <w:szCs w:val="20"/>
        </w:rPr>
        <w:t>...........</w:t>
      </w:r>
      <w:r w:rsidR="007575A6" w:rsidRPr="00A222D2">
        <w:rPr>
          <w:sz w:val="20"/>
          <w:szCs w:val="20"/>
        </w:rPr>
        <w:t>.............................</w:t>
      </w:r>
      <w:r w:rsidR="007503EF" w:rsidRPr="00A222D2">
        <w:rPr>
          <w:sz w:val="20"/>
          <w:szCs w:val="20"/>
        </w:rPr>
        <w:t xml:space="preserve"> </w:t>
      </w:r>
      <w:r w:rsidR="00467933" w:rsidRPr="00A222D2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r w:rsidR="00467933" w:rsidRPr="00A222D2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="006024C5">
        <w:rPr>
          <w:sz w:val="20"/>
          <w:szCs w:val="20"/>
        </w:rPr>
        <w:t>...........</w:t>
      </w:r>
      <w:r>
        <w:rPr>
          <w:sz w:val="20"/>
          <w:szCs w:val="20"/>
        </w:rPr>
        <w:t>...</w:t>
      </w:r>
      <w:r w:rsidR="00467933" w:rsidRPr="00A222D2">
        <w:rPr>
          <w:sz w:val="20"/>
          <w:szCs w:val="20"/>
        </w:rPr>
        <w:t>………………</w:t>
      </w:r>
      <w:r>
        <w:rPr>
          <w:sz w:val="20"/>
          <w:szCs w:val="20"/>
        </w:rPr>
        <w:t>.....</w:t>
      </w:r>
      <w:r w:rsidR="00467933" w:rsidRPr="00A222D2">
        <w:rPr>
          <w:sz w:val="20"/>
          <w:szCs w:val="20"/>
        </w:rPr>
        <w:t>………………………</w:t>
      </w:r>
    </w:p>
    <w:p w:rsidR="007503EF" w:rsidRPr="00A222D2" w:rsidRDefault="007503EF" w:rsidP="007503EF">
      <w:pPr>
        <w:pStyle w:val="Default"/>
        <w:rPr>
          <w:sz w:val="20"/>
          <w:szCs w:val="20"/>
        </w:rPr>
      </w:pPr>
    </w:p>
    <w:p w:rsidR="007503EF" w:rsidRPr="00A222D2" w:rsidRDefault="007503EF" w:rsidP="007503EF">
      <w:pPr>
        <w:pStyle w:val="Default"/>
        <w:rPr>
          <w:sz w:val="20"/>
          <w:szCs w:val="20"/>
        </w:rPr>
      </w:pPr>
      <w:r w:rsidRPr="00A222D2">
        <w:rPr>
          <w:sz w:val="20"/>
          <w:szCs w:val="20"/>
        </w:rPr>
        <w:t>Sdělení</w:t>
      </w:r>
      <w:r w:rsidR="00A222D2">
        <w:rPr>
          <w:sz w:val="20"/>
          <w:szCs w:val="20"/>
        </w:rPr>
        <w:t xml:space="preserve"> zák. zástupce</w:t>
      </w:r>
      <w:r w:rsidRPr="00A222D2">
        <w:rPr>
          <w:sz w:val="20"/>
          <w:szCs w:val="20"/>
        </w:rPr>
        <w:t xml:space="preserve"> vedoucím</w:t>
      </w:r>
      <w:r w:rsidR="00416454" w:rsidRPr="00A222D2">
        <w:rPr>
          <w:sz w:val="20"/>
          <w:szCs w:val="20"/>
        </w:rPr>
        <w:t>u</w:t>
      </w:r>
      <w:r w:rsidR="00411CC9" w:rsidRPr="00A222D2">
        <w:rPr>
          <w:sz w:val="20"/>
          <w:szCs w:val="20"/>
        </w:rPr>
        <w:t xml:space="preserve"> pobytu</w:t>
      </w:r>
      <w:r w:rsidRPr="00A222D2">
        <w:rPr>
          <w:sz w:val="20"/>
          <w:szCs w:val="20"/>
        </w:rPr>
        <w:t xml:space="preserve"> o individuálních zvláštnostech či zdravotních potížích dítěte (v případě podávání léků vedoucím </w:t>
      </w:r>
      <w:r w:rsidR="00467933" w:rsidRPr="00A222D2">
        <w:rPr>
          <w:sz w:val="20"/>
          <w:szCs w:val="20"/>
        </w:rPr>
        <w:t>pobytu</w:t>
      </w:r>
      <w:r w:rsidRPr="00A222D2">
        <w:rPr>
          <w:sz w:val="20"/>
          <w:szCs w:val="20"/>
        </w:rPr>
        <w:t xml:space="preserve"> - souhlas od lékaře): </w:t>
      </w:r>
    </w:p>
    <w:p w:rsidR="007503EF" w:rsidRPr="00A222D2" w:rsidRDefault="007503EF" w:rsidP="007503EF">
      <w:pPr>
        <w:pStyle w:val="Default"/>
        <w:rPr>
          <w:sz w:val="20"/>
          <w:szCs w:val="20"/>
        </w:rPr>
      </w:pPr>
    </w:p>
    <w:p w:rsidR="007503EF" w:rsidRPr="00A222D2" w:rsidRDefault="007503EF" w:rsidP="007503EF">
      <w:pPr>
        <w:pStyle w:val="Default"/>
        <w:rPr>
          <w:sz w:val="20"/>
          <w:szCs w:val="20"/>
        </w:rPr>
      </w:pPr>
      <w:r w:rsidRPr="00A222D2">
        <w:rPr>
          <w:sz w:val="20"/>
          <w:szCs w:val="20"/>
        </w:rPr>
        <w:t>Závažná onemocnění</w:t>
      </w:r>
      <w:r w:rsidR="00A222D2">
        <w:rPr>
          <w:sz w:val="20"/>
          <w:szCs w:val="20"/>
        </w:rPr>
        <w:t xml:space="preserve">: </w:t>
      </w:r>
      <w:r w:rsidRPr="00A222D2">
        <w:rPr>
          <w:sz w:val="20"/>
          <w:szCs w:val="20"/>
        </w:rPr>
        <w:t>…</w:t>
      </w:r>
      <w:r w:rsidR="00A222D2">
        <w:rPr>
          <w:sz w:val="20"/>
          <w:szCs w:val="20"/>
        </w:rPr>
        <w:t>..........................................</w:t>
      </w:r>
      <w:r w:rsidRPr="00A222D2">
        <w:rPr>
          <w:sz w:val="20"/>
          <w:szCs w:val="20"/>
        </w:rPr>
        <w:t>………………………………………………………….</w:t>
      </w:r>
    </w:p>
    <w:p w:rsidR="007503EF" w:rsidRPr="00A222D2" w:rsidRDefault="007503EF" w:rsidP="007503EF">
      <w:pPr>
        <w:pStyle w:val="Default"/>
        <w:rPr>
          <w:sz w:val="20"/>
          <w:szCs w:val="20"/>
        </w:rPr>
      </w:pPr>
    </w:p>
    <w:p w:rsidR="00DA6403" w:rsidRDefault="00B67EDC" w:rsidP="00A222D2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-1732075628"/>
          <w:placeholder>
            <w:docPart w:val="0F622B8E4DDA46F8AB1E56E010D064A9"/>
          </w:placeholder>
        </w:sdtPr>
        <w:sdtEndPr/>
        <w:sdtContent>
          <w:r w:rsidR="00A222D2" w:rsidRPr="00A222D2">
            <w:rPr>
              <w:sz w:val="20"/>
              <w:szCs w:val="20"/>
            </w:rPr>
            <w:t>Plavec:</w:t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BF37D4">
            <w:rPr>
              <w:b/>
              <w:sz w:val="20"/>
              <w:szCs w:val="20"/>
            </w:rPr>
            <w:t>ANO</w:t>
          </w:r>
          <w:r w:rsidR="00A222D2" w:rsidRPr="00A222D2">
            <w:rPr>
              <w:sz w:val="20"/>
              <w:szCs w:val="20"/>
            </w:rPr>
            <w:t xml:space="preserve"> (uplave aspoň 50 m)</w:t>
          </w:r>
          <w:r w:rsidR="00A222D2" w:rsidRPr="00A222D2">
            <w:rPr>
              <w:sz w:val="20"/>
              <w:szCs w:val="20"/>
            </w:rPr>
            <w:tab/>
          </w:r>
          <w:r w:rsidR="00A222D2" w:rsidRPr="00BF37D4">
            <w:rPr>
              <w:b/>
              <w:sz w:val="20"/>
              <w:szCs w:val="20"/>
            </w:rPr>
            <w:t>NE</w:t>
          </w:r>
          <w:r w:rsidR="00BF37D4">
            <w:rPr>
              <w:sz w:val="20"/>
              <w:szCs w:val="20"/>
            </w:rPr>
            <w:br/>
          </w:r>
          <w:r w:rsidR="00A222D2" w:rsidRPr="00A222D2">
            <w:rPr>
              <w:sz w:val="20"/>
              <w:szCs w:val="20"/>
            </w:rPr>
            <w:t>Nevolnost v dopravních prostředcích:</w:t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BF37D4">
            <w:rPr>
              <w:b/>
              <w:sz w:val="20"/>
              <w:szCs w:val="20"/>
            </w:rPr>
            <w:t>ANO</w:t>
          </w:r>
          <w:r w:rsidR="00A222D2" w:rsidRPr="00A222D2">
            <w:rPr>
              <w:sz w:val="20"/>
              <w:szCs w:val="20"/>
            </w:rPr>
            <w:t xml:space="preserve">   </w:t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A222D2">
            <w:rPr>
              <w:sz w:val="20"/>
              <w:szCs w:val="20"/>
            </w:rPr>
            <w:tab/>
          </w:r>
          <w:r w:rsidR="00A222D2" w:rsidRPr="00BF37D4">
            <w:rPr>
              <w:b/>
              <w:sz w:val="20"/>
              <w:szCs w:val="20"/>
            </w:rPr>
            <w:t>NE</w:t>
          </w:r>
          <w:r w:rsidR="00BF37D4">
            <w:rPr>
              <w:sz w:val="20"/>
              <w:szCs w:val="20"/>
            </w:rPr>
            <w:br/>
          </w:r>
        </w:sdtContent>
      </w:sdt>
      <w:r w:rsidR="00DA6403" w:rsidRPr="00A222D2">
        <w:rPr>
          <w:sz w:val="20"/>
          <w:szCs w:val="20"/>
        </w:rPr>
        <w:tab/>
      </w:r>
    </w:p>
    <w:p w:rsidR="006024C5" w:rsidRPr="00A222D2" w:rsidRDefault="006024C5" w:rsidP="00A222D2">
      <w:pPr>
        <w:pStyle w:val="Default"/>
        <w:rPr>
          <w:sz w:val="20"/>
          <w:szCs w:val="20"/>
        </w:rPr>
      </w:pPr>
    </w:p>
    <w:p w:rsidR="007503EF" w:rsidRPr="00A222D2" w:rsidRDefault="00B67EDC" w:rsidP="007503EF">
      <w:pPr>
        <w:pStyle w:val="Default"/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024C5" w:rsidRDefault="006024C5" w:rsidP="00BF37D4">
      <w:pPr>
        <w:pStyle w:val="Default"/>
        <w:jc w:val="both"/>
        <w:rPr>
          <w:sz w:val="20"/>
          <w:szCs w:val="20"/>
        </w:rPr>
      </w:pPr>
    </w:p>
    <w:p w:rsidR="006024C5" w:rsidRDefault="00EE17C1" w:rsidP="006024C5">
      <w:pPr>
        <w:pStyle w:val="Default"/>
        <w:jc w:val="center"/>
        <w:rPr>
          <w:sz w:val="20"/>
          <w:szCs w:val="20"/>
        </w:rPr>
      </w:pPr>
      <w:r w:rsidRPr="00A222D2">
        <w:rPr>
          <w:sz w:val="20"/>
          <w:szCs w:val="20"/>
        </w:rPr>
        <w:t xml:space="preserve">Tábor </w:t>
      </w:r>
      <w:r w:rsidR="00430967">
        <w:rPr>
          <w:sz w:val="20"/>
          <w:szCs w:val="20"/>
        </w:rPr>
        <w:t>lze</w:t>
      </w:r>
      <w:r w:rsidRPr="00A222D2">
        <w:rPr>
          <w:sz w:val="20"/>
          <w:szCs w:val="20"/>
        </w:rPr>
        <w:t xml:space="preserve"> zaplatit </w:t>
      </w:r>
      <w:r w:rsidR="00430967">
        <w:rPr>
          <w:sz w:val="20"/>
          <w:szCs w:val="20"/>
        </w:rPr>
        <w:t>bezhotovostně přes bankovní účet</w:t>
      </w:r>
      <w:r w:rsidRPr="00A222D2">
        <w:rPr>
          <w:sz w:val="20"/>
          <w:szCs w:val="20"/>
        </w:rPr>
        <w:t>:</w:t>
      </w:r>
    </w:p>
    <w:p w:rsidR="006024C5" w:rsidRDefault="006024C5" w:rsidP="006024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center"/>
        <w:rPr>
          <w:sz w:val="20"/>
          <w:szCs w:val="20"/>
        </w:rPr>
      </w:pPr>
      <w:r w:rsidRPr="00A1608D">
        <w:rPr>
          <w:sz w:val="20"/>
          <w:szCs w:val="20"/>
        </w:rPr>
        <w:t>číslo účtu:</w:t>
      </w:r>
      <w:r>
        <w:rPr>
          <w:b/>
          <w:sz w:val="20"/>
          <w:szCs w:val="20"/>
        </w:rPr>
        <w:t xml:space="preserve"> </w:t>
      </w:r>
      <w:r w:rsidR="00EE17C1" w:rsidRPr="00A222D2">
        <w:rPr>
          <w:b/>
          <w:sz w:val="20"/>
          <w:szCs w:val="20"/>
        </w:rPr>
        <w:t>107- 1695800227</w:t>
      </w:r>
      <w:r w:rsidR="000B43BA">
        <w:rPr>
          <w:b/>
          <w:sz w:val="20"/>
          <w:szCs w:val="20"/>
        </w:rPr>
        <w:t>/0100</w:t>
      </w:r>
      <w:r>
        <w:rPr>
          <w:sz w:val="20"/>
          <w:szCs w:val="20"/>
        </w:rPr>
        <w:t>, variabilní symbol:</w:t>
      </w:r>
      <w:r w:rsidR="00EE17C1" w:rsidRPr="00A222D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2815454"/>
          <w:placeholder>
            <w:docPart w:val="0F622B8E4DDA46F8AB1E56E010D064A9"/>
          </w:placeholder>
        </w:sdtPr>
        <w:sdtEndPr>
          <w:rPr>
            <w:b/>
          </w:rPr>
        </w:sdtEndPr>
        <w:sdtContent>
          <w:r w:rsidR="00556D2E">
            <w:rPr>
              <w:b/>
              <w:sz w:val="20"/>
              <w:szCs w:val="20"/>
            </w:rPr>
            <w:t>252020</w:t>
          </w:r>
        </w:sdtContent>
      </w:sdt>
      <w:r w:rsidR="00EE17C1" w:rsidRPr="00A222D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specifický symbol: </w:t>
      </w:r>
      <w:r w:rsidR="0020708F">
        <w:rPr>
          <w:b/>
          <w:sz w:val="20"/>
          <w:szCs w:val="20"/>
        </w:rPr>
        <w:t>datum narození</w:t>
      </w:r>
      <w:r w:rsidR="00EE17C1" w:rsidRPr="00A222D2">
        <w:rPr>
          <w:b/>
          <w:sz w:val="20"/>
          <w:szCs w:val="20"/>
        </w:rPr>
        <w:t xml:space="preserve"> účastníka</w:t>
      </w:r>
      <w:r>
        <w:rPr>
          <w:sz w:val="20"/>
          <w:szCs w:val="20"/>
        </w:rPr>
        <w:br/>
      </w:r>
      <w:r w:rsidR="00EE17C1" w:rsidRPr="00A222D2">
        <w:rPr>
          <w:sz w:val="20"/>
          <w:szCs w:val="20"/>
        </w:rPr>
        <w:t xml:space="preserve">a do poznámky uveďte </w:t>
      </w:r>
      <w:sdt>
        <w:sdtPr>
          <w:rPr>
            <w:sz w:val="20"/>
            <w:szCs w:val="20"/>
          </w:rPr>
          <w:id w:val="650641135"/>
          <w:placeholder>
            <w:docPart w:val="0F622B8E4DDA46F8AB1E56E010D064A9"/>
          </w:placeholder>
        </w:sdtPr>
        <w:sdtEndPr>
          <w:rPr>
            <w:b/>
          </w:rPr>
        </w:sdtEndPr>
        <w:sdtContent>
          <w:r w:rsidR="00632EE8">
            <w:rPr>
              <w:b/>
              <w:sz w:val="20"/>
              <w:szCs w:val="20"/>
            </w:rPr>
            <w:t>LP</w:t>
          </w:r>
          <w:r w:rsidR="00CF0518">
            <w:rPr>
              <w:b/>
              <w:sz w:val="20"/>
              <w:szCs w:val="20"/>
            </w:rPr>
            <w:t xml:space="preserve">T </w:t>
          </w:r>
          <w:r w:rsidR="00090E45">
            <w:rPr>
              <w:b/>
              <w:sz w:val="20"/>
              <w:szCs w:val="20"/>
            </w:rPr>
            <w:t>Český rá</w:t>
          </w:r>
          <w:r w:rsidR="00556D2E">
            <w:rPr>
              <w:b/>
              <w:sz w:val="20"/>
              <w:szCs w:val="20"/>
            </w:rPr>
            <w:t>j</w:t>
          </w:r>
        </w:sdtContent>
      </w:sdt>
      <w:r w:rsidR="00EE17C1" w:rsidRPr="00A222D2">
        <w:rPr>
          <w:sz w:val="20"/>
          <w:szCs w:val="20"/>
        </w:rPr>
        <w:t xml:space="preserve"> a </w:t>
      </w:r>
      <w:r w:rsidR="00EE17C1" w:rsidRPr="00A222D2">
        <w:rPr>
          <w:b/>
          <w:sz w:val="20"/>
          <w:szCs w:val="20"/>
        </w:rPr>
        <w:t>jméno účastníka</w:t>
      </w:r>
    </w:p>
    <w:p w:rsidR="00DA6403" w:rsidRPr="00A222D2" w:rsidRDefault="00EE17C1" w:rsidP="006024C5">
      <w:pPr>
        <w:pStyle w:val="Default"/>
        <w:jc w:val="center"/>
        <w:rPr>
          <w:sz w:val="20"/>
          <w:szCs w:val="20"/>
        </w:rPr>
      </w:pPr>
      <w:r w:rsidRPr="00A222D2">
        <w:rPr>
          <w:sz w:val="20"/>
          <w:szCs w:val="20"/>
        </w:rPr>
        <w:t>Hotově můžete platit v kanceláři SI na</w:t>
      </w:r>
      <w:r w:rsidR="006024C5">
        <w:rPr>
          <w:sz w:val="20"/>
          <w:szCs w:val="20"/>
        </w:rPr>
        <w:t xml:space="preserve"> adrese Palackého 205, Rumburk., t</w:t>
      </w:r>
      <w:r w:rsidRPr="00A222D2">
        <w:rPr>
          <w:sz w:val="20"/>
          <w:szCs w:val="20"/>
        </w:rPr>
        <w:t>el: 603</w:t>
      </w:r>
      <w:r w:rsidR="006024C5">
        <w:rPr>
          <w:sz w:val="20"/>
          <w:szCs w:val="20"/>
        </w:rPr>
        <w:t> </w:t>
      </w:r>
      <w:r w:rsidRPr="00A222D2">
        <w:rPr>
          <w:sz w:val="20"/>
          <w:szCs w:val="20"/>
        </w:rPr>
        <w:t>245</w:t>
      </w:r>
      <w:r w:rsidR="006024C5">
        <w:rPr>
          <w:sz w:val="20"/>
          <w:szCs w:val="20"/>
        </w:rPr>
        <w:t> </w:t>
      </w:r>
      <w:r w:rsidRPr="00A222D2">
        <w:rPr>
          <w:sz w:val="20"/>
          <w:szCs w:val="20"/>
        </w:rPr>
        <w:t>775</w:t>
      </w:r>
      <w:r w:rsidR="006024C5">
        <w:rPr>
          <w:sz w:val="20"/>
          <w:szCs w:val="20"/>
        </w:rPr>
        <w:t>.</w:t>
      </w:r>
    </w:p>
    <w:p w:rsidR="00EE17C1" w:rsidRPr="00A222D2" w:rsidRDefault="00EE17C1" w:rsidP="006024C5">
      <w:pPr>
        <w:pStyle w:val="Default"/>
        <w:jc w:val="center"/>
        <w:rPr>
          <w:sz w:val="20"/>
          <w:szCs w:val="20"/>
        </w:rPr>
      </w:pPr>
    </w:p>
    <w:p w:rsidR="00EE17C1" w:rsidRPr="00A222D2" w:rsidRDefault="00EE17C1" w:rsidP="00E56F6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A222D2">
        <w:rPr>
          <w:b/>
          <w:bCs/>
          <w:sz w:val="20"/>
          <w:szCs w:val="20"/>
        </w:rPr>
        <w:t xml:space="preserve">Odevzdat přihlášku </w:t>
      </w:r>
      <w:sdt>
        <w:sdtPr>
          <w:rPr>
            <w:b/>
            <w:bCs/>
            <w:sz w:val="20"/>
            <w:szCs w:val="20"/>
          </w:rPr>
          <w:id w:val="-1730377294"/>
          <w:placeholder>
            <w:docPart w:val="0F622B8E4DDA46F8AB1E56E010D064A9"/>
          </w:placeholder>
        </w:sdtPr>
        <w:sdtEndPr/>
        <w:sdtContent>
          <w:r w:rsidR="005F3013">
            <w:rPr>
              <w:b/>
              <w:bCs/>
              <w:sz w:val="20"/>
              <w:szCs w:val="20"/>
            </w:rPr>
            <w:t>na tábor</w:t>
          </w:r>
        </w:sdtContent>
      </w:sdt>
      <w:r w:rsidRPr="00A222D2">
        <w:rPr>
          <w:b/>
          <w:bCs/>
          <w:sz w:val="20"/>
          <w:szCs w:val="20"/>
        </w:rPr>
        <w:t xml:space="preserve"> je nutné nejpozději do</w:t>
      </w:r>
      <w:r w:rsidR="00467933" w:rsidRPr="00A222D2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999042603"/>
          <w:placeholder>
            <w:docPart w:val="0F622B8E4DDA46F8AB1E56E010D064A9"/>
          </w:placeholder>
        </w:sdtPr>
        <w:sdtEndPr/>
        <w:sdtContent>
          <w:proofErr w:type="gramStart"/>
          <w:r w:rsidR="00D6125D">
            <w:rPr>
              <w:b/>
              <w:bCs/>
              <w:sz w:val="20"/>
              <w:szCs w:val="20"/>
            </w:rPr>
            <w:t>3</w:t>
          </w:r>
          <w:r w:rsidR="005F3013">
            <w:rPr>
              <w:b/>
              <w:bCs/>
              <w:sz w:val="20"/>
              <w:szCs w:val="20"/>
            </w:rPr>
            <w:t>1</w:t>
          </w:r>
          <w:r w:rsidR="00D6125D">
            <w:rPr>
              <w:b/>
              <w:bCs/>
              <w:sz w:val="20"/>
              <w:szCs w:val="20"/>
            </w:rPr>
            <w:t>.</w:t>
          </w:r>
          <w:r w:rsidR="005F3013">
            <w:rPr>
              <w:b/>
              <w:bCs/>
              <w:sz w:val="20"/>
              <w:szCs w:val="20"/>
            </w:rPr>
            <w:t>5</w:t>
          </w:r>
          <w:r w:rsidR="00D6125D">
            <w:rPr>
              <w:b/>
              <w:bCs/>
              <w:sz w:val="20"/>
              <w:szCs w:val="20"/>
            </w:rPr>
            <w:t>.</w:t>
          </w:r>
          <w:r w:rsidRPr="00A222D2">
            <w:rPr>
              <w:b/>
              <w:bCs/>
              <w:sz w:val="20"/>
              <w:szCs w:val="20"/>
            </w:rPr>
            <w:t xml:space="preserve"> 20</w:t>
          </w:r>
          <w:r w:rsidR="00D6125D">
            <w:rPr>
              <w:b/>
              <w:bCs/>
              <w:sz w:val="20"/>
              <w:szCs w:val="20"/>
            </w:rPr>
            <w:t>20</w:t>
          </w:r>
          <w:proofErr w:type="gramEnd"/>
        </w:sdtContent>
      </w:sdt>
      <w:r w:rsidRPr="00A222D2">
        <w:rPr>
          <w:b/>
          <w:bCs/>
          <w:sz w:val="20"/>
          <w:szCs w:val="20"/>
        </w:rPr>
        <w:t xml:space="preserve">. Pobyt je nutné doplatit nejpozději do </w:t>
      </w:r>
      <w:sdt>
        <w:sdtPr>
          <w:rPr>
            <w:b/>
            <w:bCs/>
            <w:sz w:val="20"/>
            <w:szCs w:val="20"/>
          </w:rPr>
          <w:id w:val="1217631237"/>
          <w:placeholder>
            <w:docPart w:val="0F622B8E4DDA46F8AB1E56E010D064A9"/>
          </w:placeholder>
        </w:sdtPr>
        <w:sdtEndPr/>
        <w:sdtContent>
          <w:proofErr w:type="gramStart"/>
          <w:r w:rsidR="005F3013">
            <w:rPr>
              <w:b/>
              <w:bCs/>
              <w:sz w:val="20"/>
              <w:szCs w:val="20"/>
            </w:rPr>
            <w:t>15.6.2020</w:t>
          </w:r>
          <w:proofErr w:type="gramEnd"/>
          <w:r w:rsidR="005F3013">
            <w:rPr>
              <w:b/>
              <w:bCs/>
              <w:sz w:val="20"/>
              <w:szCs w:val="20"/>
            </w:rPr>
            <w:t>.</w:t>
          </w:r>
          <w:r w:rsidR="006024C5">
            <w:rPr>
              <w:b/>
              <w:bCs/>
              <w:sz w:val="20"/>
              <w:szCs w:val="20"/>
            </w:rPr>
            <w:t xml:space="preserve"> </w:t>
          </w:r>
        </w:sdtContent>
      </w:sdt>
      <w:r w:rsidR="00B945B4" w:rsidRPr="00A222D2">
        <w:rPr>
          <w:b/>
          <w:bCs/>
          <w:sz w:val="20"/>
          <w:szCs w:val="20"/>
        </w:rPr>
        <w:t xml:space="preserve"> </w:t>
      </w:r>
      <w:r w:rsidR="00BF37D4">
        <w:rPr>
          <w:b/>
          <w:bCs/>
          <w:sz w:val="20"/>
          <w:szCs w:val="20"/>
        </w:rPr>
        <w:t>(</w:t>
      </w:r>
      <w:r w:rsidR="00B945B4" w:rsidRPr="00A222D2">
        <w:rPr>
          <w:b/>
          <w:bCs/>
          <w:sz w:val="20"/>
          <w:szCs w:val="20"/>
        </w:rPr>
        <w:t>V den splatnosti musí být platba připsaná na účet SI).</w:t>
      </w:r>
    </w:p>
    <w:p w:rsidR="006257A6" w:rsidRPr="00A222D2" w:rsidRDefault="00B67EDC" w:rsidP="007503EF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467933" w:rsidRPr="00E56F6D" w:rsidRDefault="006257A6" w:rsidP="001537F9">
      <w:pPr>
        <w:pStyle w:val="Default"/>
        <w:spacing w:before="120"/>
        <w:jc w:val="both"/>
        <w:rPr>
          <w:sz w:val="16"/>
          <w:szCs w:val="20"/>
        </w:rPr>
      </w:pPr>
      <w:r w:rsidRPr="00E56F6D">
        <w:rPr>
          <w:bCs/>
          <w:sz w:val="16"/>
          <w:szCs w:val="20"/>
        </w:rPr>
        <w:t>Stornopoplatky:</w:t>
      </w:r>
      <w:r w:rsidRPr="00E56F6D">
        <w:rPr>
          <w:sz w:val="16"/>
          <w:szCs w:val="20"/>
        </w:rPr>
        <w:t xml:space="preserve"> </w:t>
      </w:r>
    </w:p>
    <w:p w:rsidR="006257A6" w:rsidRPr="00E56F6D" w:rsidRDefault="00B945B4" w:rsidP="00BF37D4">
      <w:pPr>
        <w:pStyle w:val="Default"/>
        <w:jc w:val="both"/>
        <w:rPr>
          <w:bCs/>
          <w:sz w:val="16"/>
          <w:szCs w:val="20"/>
        </w:rPr>
      </w:pPr>
      <w:r w:rsidRPr="00E56F6D">
        <w:rPr>
          <w:bCs/>
          <w:sz w:val="16"/>
          <w:szCs w:val="20"/>
        </w:rPr>
        <w:t xml:space="preserve">a) </w:t>
      </w:r>
      <w:r w:rsidR="006257A6" w:rsidRPr="00E56F6D">
        <w:rPr>
          <w:bCs/>
          <w:sz w:val="16"/>
          <w:szCs w:val="20"/>
        </w:rPr>
        <w:t>V případě náhr</w:t>
      </w:r>
      <w:r w:rsidRPr="00E56F6D">
        <w:rPr>
          <w:bCs/>
          <w:sz w:val="16"/>
          <w:szCs w:val="20"/>
        </w:rPr>
        <w:t xml:space="preserve">adníka bude vrácena </w:t>
      </w:r>
      <w:r w:rsidR="00467933" w:rsidRPr="00E56F6D">
        <w:rPr>
          <w:bCs/>
          <w:sz w:val="16"/>
          <w:szCs w:val="20"/>
        </w:rPr>
        <w:t>celá částka (musí si zajistit účastník sám).</w:t>
      </w:r>
    </w:p>
    <w:p w:rsidR="006257A6" w:rsidRPr="00E56F6D" w:rsidRDefault="00B945B4" w:rsidP="00BF37D4">
      <w:pPr>
        <w:pStyle w:val="Default"/>
        <w:jc w:val="both"/>
        <w:rPr>
          <w:bCs/>
          <w:sz w:val="16"/>
          <w:szCs w:val="20"/>
        </w:rPr>
      </w:pPr>
      <w:r w:rsidRPr="00E56F6D">
        <w:rPr>
          <w:bCs/>
          <w:sz w:val="16"/>
          <w:szCs w:val="20"/>
        </w:rPr>
        <w:t>b</w:t>
      </w:r>
      <w:r w:rsidR="006257A6" w:rsidRPr="00E56F6D">
        <w:rPr>
          <w:bCs/>
          <w:sz w:val="16"/>
          <w:szCs w:val="20"/>
        </w:rPr>
        <w:t>) odhláška do 30 dnů před zahájením pobytu – uhrazená hodnota pobytu bude vrácena ve výši 100%</w:t>
      </w:r>
    </w:p>
    <w:p w:rsidR="006257A6" w:rsidRPr="00E56F6D" w:rsidRDefault="00B945B4" w:rsidP="00BF37D4">
      <w:pPr>
        <w:pStyle w:val="Default"/>
        <w:jc w:val="both"/>
        <w:rPr>
          <w:bCs/>
          <w:sz w:val="16"/>
          <w:szCs w:val="20"/>
        </w:rPr>
      </w:pPr>
      <w:r w:rsidRPr="00E56F6D">
        <w:rPr>
          <w:bCs/>
          <w:sz w:val="16"/>
          <w:szCs w:val="20"/>
        </w:rPr>
        <w:t>c</w:t>
      </w:r>
      <w:r w:rsidR="006257A6" w:rsidRPr="00E56F6D">
        <w:rPr>
          <w:bCs/>
          <w:sz w:val="16"/>
          <w:szCs w:val="20"/>
        </w:rPr>
        <w:t>) odhláška do 15 dnů před zahájením pobytu – uhrazená hodnota pobytu bude vrácena ve výši 50%</w:t>
      </w:r>
    </w:p>
    <w:p w:rsidR="006257A6" w:rsidRPr="00E56F6D" w:rsidRDefault="006257A6" w:rsidP="006024C5">
      <w:pPr>
        <w:pStyle w:val="Default"/>
        <w:jc w:val="both"/>
        <w:rPr>
          <w:sz w:val="16"/>
          <w:szCs w:val="20"/>
        </w:rPr>
      </w:pPr>
      <w:r w:rsidRPr="00E56F6D">
        <w:rPr>
          <w:bCs/>
          <w:sz w:val="16"/>
          <w:szCs w:val="20"/>
        </w:rPr>
        <w:t>V ostatních případech propadá uhrazená hodnota poukazu ve prospěch Schrödingerova institutu a tyto finanční prostředky budou použity pro konání pobytu, nebo další činnosti institutu.</w:t>
      </w:r>
    </w:p>
    <w:p w:rsidR="006024C5" w:rsidRPr="00E56F6D" w:rsidRDefault="006024C5" w:rsidP="006024C5">
      <w:pPr>
        <w:pStyle w:val="Default"/>
        <w:jc w:val="both"/>
        <w:rPr>
          <w:sz w:val="18"/>
          <w:szCs w:val="20"/>
        </w:rPr>
      </w:pPr>
    </w:p>
    <w:p w:rsidR="007503EF" w:rsidRPr="00E56F6D" w:rsidRDefault="00411CC9" w:rsidP="00BF37D4">
      <w:pPr>
        <w:pStyle w:val="Default"/>
        <w:jc w:val="both"/>
        <w:rPr>
          <w:sz w:val="16"/>
          <w:szCs w:val="20"/>
        </w:rPr>
      </w:pPr>
      <w:r w:rsidRPr="00E56F6D">
        <w:rPr>
          <w:sz w:val="16"/>
          <w:szCs w:val="20"/>
        </w:rPr>
        <w:t>S podpisem přihlášky současně beru na vědomí a souhlasím s následujícími body:</w:t>
      </w:r>
    </w:p>
    <w:p w:rsidR="006257A6" w:rsidRPr="00E56F6D" w:rsidRDefault="006257A6" w:rsidP="00BF37D4">
      <w:pPr>
        <w:pStyle w:val="Default"/>
        <w:jc w:val="both"/>
        <w:rPr>
          <w:sz w:val="18"/>
          <w:szCs w:val="20"/>
        </w:rPr>
      </w:pPr>
    </w:p>
    <w:p w:rsidR="00DA6403" w:rsidRPr="00E56F6D" w:rsidRDefault="00DA6403" w:rsidP="00BF37D4">
      <w:pPr>
        <w:spacing w:line="259" w:lineRule="auto"/>
        <w:jc w:val="both"/>
        <w:rPr>
          <w:rFonts w:ascii="Arial" w:eastAsia="Calibri" w:hAnsi="Arial" w:cs="Arial"/>
          <w:i/>
          <w:sz w:val="16"/>
          <w:szCs w:val="20"/>
          <w:lang w:eastAsia="en-US"/>
        </w:rPr>
      </w:pP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1. Souhlasím s účastí mého dítěte na pobytové akci pořádané SI.</w:t>
      </w:r>
      <w:r w:rsidR="00EE17C1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2. Souhlasím s uvedením osobních údajů mého dítěte pro potřeby pobytové akce (jméno, rodné číslo, datum narození) ve smyslu zákona č. 101/2000Sb. o ochraně osobních údajů.</w:t>
      </w:r>
      <w:r w:rsidR="00EE17C1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3. Jsem si vědom/a toho, že na pobytovou akci nemůže být vysláno dítě, jehož zdravotní stav by mohl být tímto pobytem ohrožen a dítě, které by mohlo zdravotně ohrozit ostatní děti.</w:t>
      </w:r>
      <w:r w:rsidR="00EE17C1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4. Beru na vědomí, že léky, které nebudou uvedeny v tomto dotazníku, nebudou dítěti podávány.</w:t>
      </w:r>
      <w:r w:rsidR="00EE17C1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5. Prohlašuji, že beru na vědomí odpovědnost za škody, které způsobí mé dítě v době trvání pobytové akce na vybavení SI, popřípadě na </w:t>
      </w:r>
      <w:r w:rsidR="00B945B4" w:rsidRPr="00E56F6D">
        <w:rPr>
          <w:rFonts w:ascii="Arial" w:eastAsia="Calibri" w:hAnsi="Arial" w:cs="Arial"/>
          <w:i/>
          <w:sz w:val="16"/>
          <w:szCs w:val="20"/>
          <w:lang w:eastAsia="en-US"/>
        </w:rPr>
        <w:t>majetku třetích osob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. V případě finančních nákladů na opravu takto poškozeného zařízení se zavazuji tuto škodu uhradit.</w:t>
      </w:r>
      <w:r w:rsidR="00EE17C1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6. Prohlašuji, že v případě závažného onemocnění nebo úrazu zajistím odvoz svého dítěte domů. Jinak bude umístěno do nemocnice v místě pobytu.</w:t>
      </w:r>
      <w:r w:rsidR="006257A6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7. Podpisem souhlasím s pořizováním fotografií a videomateriálu svého dítěte pro potřebu SI a jejich zveřejněním na webových/facebookových stránkách organizace.</w:t>
      </w:r>
      <w:r w:rsidR="006257A6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8. Nezatajuji nic, co by mohlo být překážkou plné účasti dítěte na </w:t>
      </w:r>
      <w:r w:rsidR="00B945B4" w:rsidRPr="00E56F6D">
        <w:rPr>
          <w:rFonts w:ascii="Arial" w:eastAsia="Calibri" w:hAnsi="Arial" w:cs="Arial"/>
          <w:i/>
          <w:sz w:val="16"/>
          <w:szCs w:val="20"/>
          <w:lang w:eastAsia="en-US"/>
        </w:rPr>
        <w:t>pobytové akci.</w:t>
      </w:r>
    </w:p>
    <w:p w:rsidR="00DA6403" w:rsidRDefault="00DA6403" w:rsidP="00BF37D4">
      <w:pPr>
        <w:spacing w:line="259" w:lineRule="auto"/>
        <w:jc w:val="both"/>
        <w:rPr>
          <w:rFonts w:ascii="Arial" w:eastAsia="Calibri" w:hAnsi="Arial" w:cs="Arial"/>
          <w:i/>
          <w:sz w:val="16"/>
          <w:szCs w:val="20"/>
          <w:lang w:eastAsia="en-US"/>
        </w:rPr>
      </w:pP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9. Souhlasím se storno poplatky v případě odhlášení mé dcery/syna z pobytové akce pořádané Schrödingerovým Institutem.</w:t>
      </w:r>
      <w:r w:rsidR="006257A6" w:rsidRPr="00E56F6D">
        <w:rPr>
          <w:rFonts w:ascii="Arial" w:eastAsia="Calibri" w:hAnsi="Arial" w:cs="Arial"/>
          <w:i/>
          <w:sz w:val="16"/>
          <w:szCs w:val="20"/>
          <w:lang w:eastAsia="en-US"/>
        </w:rPr>
        <w:t xml:space="preserve"> </w:t>
      </w:r>
      <w:r w:rsidRPr="00E56F6D">
        <w:rPr>
          <w:rFonts w:ascii="Arial" w:eastAsia="Calibri" w:hAnsi="Arial" w:cs="Arial"/>
          <w:i/>
          <w:sz w:val="16"/>
          <w:szCs w:val="20"/>
          <w:lang w:eastAsia="en-US"/>
        </w:rPr>
        <w:t>10. Jsem si vědom(a) právních následků, které by mě postihly, pokud by toto prohlášení nebylo pravdivé.</w:t>
      </w:r>
    </w:p>
    <w:p w:rsidR="00E56F6D" w:rsidRPr="00E56F6D" w:rsidRDefault="00E56F6D" w:rsidP="00BF37D4">
      <w:pPr>
        <w:spacing w:line="259" w:lineRule="auto"/>
        <w:jc w:val="both"/>
        <w:rPr>
          <w:rFonts w:ascii="Arial" w:eastAsia="Calibri" w:hAnsi="Arial" w:cs="Arial"/>
          <w:i/>
          <w:sz w:val="16"/>
          <w:szCs w:val="20"/>
          <w:lang w:eastAsia="en-US"/>
        </w:rPr>
      </w:pPr>
    </w:p>
    <w:p w:rsidR="007503EF" w:rsidRPr="00E56F6D" w:rsidRDefault="007503EF" w:rsidP="00D41FD8">
      <w:pPr>
        <w:ind w:left="-426" w:firstLine="284"/>
        <w:rPr>
          <w:rFonts w:ascii="Arial" w:hAnsi="Arial" w:cs="Arial"/>
          <w:sz w:val="18"/>
          <w:szCs w:val="20"/>
        </w:rPr>
      </w:pPr>
    </w:p>
    <w:p w:rsidR="002E3097" w:rsidRPr="00A222D2" w:rsidRDefault="002E3097" w:rsidP="00D41FD8">
      <w:pPr>
        <w:ind w:left="-426" w:firstLine="284"/>
        <w:rPr>
          <w:rFonts w:ascii="Arial" w:hAnsi="Arial" w:cs="Arial"/>
          <w:sz w:val="20"/>
          <w:szCs w:val="20"/>
        </w:rPr>
      </w:pPr>
    </w:p>
    <w:p w:rsidR="006257A6" w:rsidRPr="00467933" w:rsidRDefault="00B945B4" w:rsidP="00D41FD8">
      <w:pPr>
        <w:ind w:left="-426" w:firstLine="284"/>
        <w:rPr>
          <w:rFonts w:ascii="Arial" w:hAnsi="Arial" w:cs="Arial"/>
          <w:sz w:val="20"/>
          <w:szCs w:val="20"/>
        </w:rPr>
      </w:pPr>
      <w:r w:rsidRPr="00A222D2">
        <w:rPr>
          <w:rFonts w:ascii="Arial" w:hAnsi="Arial" w:cs="Arial"/>
          <w:sz w:val="20"/>
          <w:szCs w:val="20"/>
        </w:rPr>
        <w:t xml:space="preserve">V………………………….             </w:t>
      </w:r>
      <w:r w:rsidR="00467933" w:rsidRPr="00A222D2">
        <w:rPr>
          <w:rFonts w:ascii="Arial" w:hAnsi="Arial" w:cs="Arial"/>
          <w:sz w:val="20"/>
          <w:szCs w:val="20"/>
        </w:rPr>
        <w:t>Datum, podpis</w:t>
      </w:r>
      <w:r w:rsidRPr="00A222D2">
        <w:rPr>
          <w:rFonts w:ascii="Arial" w:hAnsi="Arial" w:cs="Arial"/>
          <w:sz w:val="20"/>
          <w:szCs w:val="20"/>
        </w:rPr>
        <w:t xml:space="preserve"> zákonného zástupce</w:t>
      </w:r>
      <w:r w:rsidR="00467933" w:rsidRPr="00A222D2">
        <w:rPr>
          <w:rFonts w:ascii="Arial" w:hAnsi="Arial" w:cs="Arial"/>
          <w:sz w:val="20"/>
          <w:szCs w:val="20"/>
        </w:rPr>
        <w:t>……………………………</w:t>
      </w:r>
      <w:r w:rsidRPr="00A222D2">
        <w:rPr>
          <w:rFonts w:ascii="Arial" w:hAnsi="Arial" w:cs="Arial"/>
          <w:sz w:val="20"/>
          <w:szCs w:val="20"/>
        </w:rPr>
        <w:t>………….</w:t>
      </w:r>
    </w:p>
    <w:sectPr w:rsidR="006257A6" w:rsidRPr="00467933" w:rsidSect="001537F9">
      <w:headerReference w:type="default" r:id="rId7"/>
      <w:footerReference w:type="default" r:id="rId8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DC" w:rsidRDefault="00B67EDC">
      <w:r>
        <w:separator/>
      </w:r>
    </w:p>
  </w:endnote>
  <w:endnote w:type="continuationSeparator" w:id="0">
    <w:p w:rsidR="00B67EDC" w:rsidRDefault="00B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62" w:rsidRDefault="00D71FBF" w:rsidP="00427762">
    <w:pPr>
      <w:pStyle w:val="Zpat"/>
      <w:ind w:left="-1080"/>
    </w:pPr>
    <w:r>
      <w:rPr>
        <w:noProof/>
      </w:rPr>
      <w:drawing>
        <wp:inline distT="0" distB="0" distL="0" distR="0">
          <wp:extent cx="7543800" cy="838200"/>
          <wp:effectExtent l="0" t="0" r="0" b="0"/>
          <wp:docPr id="32" name="obrázek 4" descr="HLAVICKOVY_PAPIR_UREDNI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UREDNI_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DC" w:rsidRDefault="00B67EDC">
      <w:r>
        <w:separator/>
      </w:r>
    </w:p>
  </w:footnote>
  <w:footnote w:type="continuationSeparator" w:id="0">
    <w:p w:rsidR="00B67EDC" w:rsidRDefault="00B6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56" w:rsidRPr="00106156" w:rsidRDefault="00D71FBF" w:rsidP="00106156">
    <w:pPr>
      <w:pStyle w:val="Zhlav"/>
      <w:ind w:left="-1080"/>
    </w:pPr>
    <w:r>
      <w:rPr>
        <w:noProof/>
      </w:rPr>
      <w:drawing>
        <wp:inline distT="0" distB="0" distL="0" distR="0">
          <wp:extent cx="7543800" cy="866775"/>
          <wp:effectExtent l="0" t="0" r="0" b="9525"/>
          <wp:docPr id="31" name="obrázek 3" descr="HLAVICKOVY_PAPIR_UREDNI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OVY_PAPIR_UREDNI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qfq5iGPxmuMl6SQj1OHDxCh4d1gB0WCkBpbg0B0Q1w/h25eHSxbxHoZoRYBEKGKgzcOLDtKlejKilyop4+xA==" w:salt="tMMF5Bk+jd+KHw6aNPnp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6C"/>
    <w:rsid w:val="00022AEE"/>
    <w:rsid w:val="00027F6D"/>
    <w:rsid w:val="00031C05"/>
    <w:rsid w:val="000365C9"/>
    <w:rsid w:val="00073EEF"/>
    <w:rsid w:val="00090E45"/>
    <w:rsid w:val="00093724"/>
    <w:rsid w:val="000B43BA"/>
    <w:rsid w:val="000D0F6D"/>
    <w:rsid w:val="000E23BE"/>
    <w:rsid w:val="00106156"/>
    <w:rsid w:val="001537F9"/>
    <w:rsid w:val="00175D4B"/>
    <w:rsid w:val="001E65D4"/>
    <w:rsid w:val="001F065F"/>
    <w:rsid w:val="0020708F"/>
    <w:rsid w:val="0026141A"/>
    <w:rsid w:val="00282525"/>
    <w:rsid w:val="002C42AB"/>
    <w:rsid w:val="002E3097"/>
    <w:rsid w:val="002F5FE4"/>
    <w:rsid w:val="00304CDA"/>
    <w:rsid w:val="003304AD"/>
    <w:rsid w:val="00411CC9"/>
    <w:rsid w:val="00416454"/>
    <w:rsid w:val="00427762"/>
    <w:rsid w:val="00430967"/>
    <w:rsid w:val="00435E57"/>
    <w:rsid w:val="00467933"/>
    <w:rsid w:val="00497EBE"/>
    <w:rsid w:val="004A70CF"/>
    <w:rsid w:val="004D5882"/>
    <w:rsid w:val="004F1C5F"/>
    <w:rsid w:val="00556D2E"/>
    <w:rsid w:val="005F3013"/>
    <w:rsid w:val="006024C5"/>
    <w:rsid w:val="006257A6"/>
    <w:rsid w:val="00632EE8"/>
    <w:rsid w:val="006413FE"/>
    <w:rsid w:val="0065364A"/>
    <w:rsid w:val="006B2BEF"/>
    <w:rsid w:val="006C40E0"/>
    <w:rsid w:val="006E08E0"/>
    <w:rsid w:val="006F77E1"/>
    <w:rsid w:val="007105B5"/>
    <w:rsid w:val="007503EF"/>
    <w:rsid w:val="00754F27"/>
    <w:rsid w:val="007575A6"/>
    <w:rsid w:val="00786EB4"/>
    <w:rsid w:val="007A0E80"/>
    <w:rsid w:val="007D446C"/>
    <w:rsid w:val="00842A40"/>
    <w:rsid w:val="00856A96"/>
    <w:rsid w:val="0087292E"/>
    <w:rsid w:val="008B61CF"/>
    <w:rsid w:val="00912343"/>
    <w:rsid w:val="0096579F"/>
    <w:rsid w:val="009B21D5"/>
    <w:rsid w:val="009C0F7E"/>
    <w:rsid w:val="00A13FD6"/>
    <w:rsid w:val="00A1608D"/>
    <w:rsid w:val="00A222D2"/>
    <w:rsid w:val="00A3292F"/>
    <w:rsid w:val="00A44041"/>
    <w:rsid w:val="00A44BA1"/>
    <w:rsid w:val="00A65288"/>
    <w:rsid w:val="00A820D5"/>
    <w:rsid w:val="00AB1177"/>
    <w:rsid w:val="00AD5120"/>
    <w:rsid w:val="00B03E68"/>
    <w:rsid w:val="00B65C70"/>
    <w:rsid w:val="00B67EDC"/>
    <w:rsid w:val="00B9139B"/>
    <w:rsid w:val="00B91A77"/>
    <w:rsid w:val="00B945B4"/>
    <w:rsid w:val="00BF37D4"/>
    <w:rsid w:val="00C2420F"/>
    <w:rsid w:val="00C33363"/>
    <w:rsid w:val="00C53321"/>
    <w:rsid w:val="00C64BA0"/>
    <w:rsid w:val="00CA6E81"/>
    <w:rsid w:val="00CD4E54"/>
    <w:rsid w:val="00CF0518"/>
    <w:rsid w:val="00D41FD8"/>
    <w:rsid w:val="00D42214"/>
    <w:rsid w:val="00D52D47"/>
    <w:rsid w:val="00D542F5"/>
    <w:rsid w:val="00D6125D"/>
    <w:rsid w:val="00D71FBF"/>
    <w:rsid w:val="00DA6403"/>
    <w:rsid w:val="00DB744B"/>
    <w:rsid w:val="00DD210B"/>
    <w:rsid w:val="00E56F6D"/>
    <w:rsid w:val="00ED6B75"/>
    <w:rsid w:val="00EE17C1"/>
    <w:rsid w:val="00EF4C6C"/>
    <w:rsid w:val="00F127EF"/>
    <w:rsid w:val="00F42AFE"/>
    <w:rsid w:val="00F45BDE"/>
    <w:rsid w:val="00F54076"/>
    <w:rsid w:val="00F75C87"/>
    <w:rsid w:val="00F7765E"/>
    <w:rsid w:val="00F8242D"/>
    <w:rsid w:val="00F835B9"/>
    <w:rsid w:val="00FA6CE5"/>
    <w:rsid w:val="00FE45A6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DAFDC-4218-4B3A-B9B4-545BDE8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51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512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503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A222D2"/>
    <w:rPr>
      <w:color w:val="808080"/>
    </w:rPr>
  </w:style>
  <w:style w:type="paragraph" w:styleId="Textbubliny">
    <w:name w:val="Balloon Text"/>
    <w:basedOn w:val="Normln"/>
    <w:link w:val="TextbublinyChar"/>
    <w:rsid w:val="00E56F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rihlaska-pobytove-akce-si-sablona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622B8E4DDA46F8AB1E56E010D06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FAD50-C280-4835-B85E-5B9C2D80ACC9}"/>
      </w:docPartPr>
      <w:docPartBody>
        <w:p w:rsidR="00ED121E" w:rsidRDefault="00D4361E">
          <w:pPr>
            <w:pStyle w:val="0F622B8E4DDA46F8AB1E56E010D064A9"/>
          </w:pPr>
          <w:r w:rsidRPr="00006B6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1E"/>
    <w:rsid w:val="004070CC"/>
    <w:rsid w:val="00473AAE"/>
    <w:rsid w:val="004C7FDC"/>
    <w:rsid w:val="005C1623"/>
    <w:rsid w:val="00820DFC"/>
    <w:rsid w:val="008E01A8"/>
    <w:rsid w:val="009B611A"/>
    <w:rsid w:val="00A36D69"/>
    <w:rsid w:val="00CE2F3D"/>
    <w:rsid w:val="00D3094F"/>
    <w:rsid w:val="00D4361E"/>
    <w:rsid w:val="00E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F622B8E4DDA46F8AB1E56E010D064A9">
    <w:name w:val="0F622B8E4DDA46F8AB1E56E010D06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2F2E-0435-4D8F-8A1E-53591D11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prihlaska-pobytove-akce-si-sablona (1)</Template>
  <TotalTime>25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Městské divadlo Varnsdorf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Windows User</cp:lastModifiedBy>
  <cp:revision>6</cp:revision>
  <cp:lastPrinted>2017-10-18T10:42:00Z</cp:lastPrinted>
  <dcterms:created xsi:type="dcterms:W3CDTF">2020-01-10T08:09:00Z</dcterms:created>
  <dcterms:modified xsi:type="dcterms:W3CDTF">2020-01-17T09:58:00Z</dcterms:modified>
</cp:coreProperties>
</file>